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4B" w:rsidRPr="00894563" w:rsidRDefault="005C124B" w:rsidP="005C124B">
      <w:pPr>
        <w:rPr>
          <w:sz w:val="24"/>
          <w:szCs w:val="24"/>
        </w:rPr>
      </w:pPr>
      <w:r w:rsidRPr="00894563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５</w:t>
      </w:r>
    </w:p>
    <w:p w:rsidR="005C124B" w:rsidRPr="009F2A6B" w:rsidRDefault="005C124B" w:rsidP="005C124B">
      <w:pPr>
        <w:jc w:val="center"/>
        <w:rPr>
          <w:sz w:val="32"/>
          <w:szCs w:val="32"/>
        </w:rPr>
      </w:pPr>
      <w:r w:rsidRPr="009F2A6B">
        <w:rPr>
          <w:rFonts w:hint="eastAsia"/>
          <w:sz w:val="32"/>
          <w:szCs w:val="32"/>
        </w:rPr>
        <w:t>パートナーシップ宣誓</w:t>
      </w:r>
      <w:r>
        <w:rPr>
          <w:rFonts w:hint="eastAsia"/>
          <w:sz w:val="32"/>
          <w:szCs w:val="32"/>
        </w:rPr>
        <w:t>書受領証等返還届</w:t>
      </w:r>
    </w:p>
    <w:p w:rsidR="005C124B" w:rsidRPr="00E2437D" w:rsidRDefault="005C124B" w:rsidP="005C124B">
      <w:pPr>
        <w:rPr>
          <w:sz w:val="24"/>
          <w:szCs w:val="24"/>
        </w:rPr>
      </w:pPr>
    </w:p>
    <w:p w:rsidR="005C124B" w:rsidRPr="00E2437D" w:rsidRDefault="005C124B" w:rsidP="005C124B">
      <w:pPr>
        <w:rPr>
          <w:sz w:val="24"/>
          <w:szCs w:val="24"/>
        </w:rPr>
      </w:pPr>
      <w:r w:rsidRPr="00E2437D">
        <w:rPr>
          <w:rFonts w:hint="eastAsia"/>
          <w:sz w:val="24"/>
          <w:szCs w:val="24"/>
        </w:rPr>
        <w:t>（あて先）藤沢市長</w:t>
      </w:r>
    </w:p>
    <w:p w:rsidR="005C124B" w:rsidRPr="00E2437D" w:rsidRDefault="005C124B" w:rsidP="005C124B">
      <w:pPr>
        <w:rPr>
          <w:sz w:val="24"/>
          <w:szCs w:val="24"/>
        </w:rPr>
      </w:pPr>
    </w:p>
    <w:p w:rsidR="005C124B" w:rsidRPr="00E2437D" w:rsidRDefault="005C124B" w:rsidP="005C124B">
      <w:pPr>
        <w:ind w:firstLineChars="100" w:firstLine="240"/>
        <w:rPr>
          <w:sz w:val="24"/>
          <w:szCs w:val="24"/>
        </w:rPr>
      </w:pPr>
      <w:r w:rsidRPr="00D87FA1">
        <w:rPr>
          <w:rFonts w:hint="eastAsia"/>
          <w:sz w:val="24"/>
          <w:szCs w:val="24"/>
        </w:rPr>
        <w:t>藤沢市パートナーシップの宣誓の取扱いに関する要綱第８条の規定に基づき</w:t>
      </w:r>
      <w:r w:rsidR="00CF21C1">
        <w:rPr>
          <w:rFonts w:hint="eastAsia"/>
          <w:sz w:val="24"/>
          <w:szCs w:val="24"/>
        </w:rPr>
        <w:t>，</w:t>
      </w:r>
      <w:r w:rsidRPr="00D87FA1">
        <w:rPr>
          <w:rFonts w:hint="eastAsia"/>
          <w:sz w:val="24"/>
          <w:szCs w:val="24"/>
        </w:rPr>
        <w:t>パートナー</w:t>
      </w:r>
      <w:r w:rsidRPr="00993961">
        <w:rPr>
          <w:rFonts w:hint="eastAsia"/>
          <w:sz w:val="24"/>
          <w:szCs w:val="24"/>
        </w:rPr>
        <w:t>シップ宣誓書受領証等</w:t>
      </w:r>
      <w:r>
        <w:rPr>
          <w:rFonts w:hint="eastAsia"/>
          <w:sz w:val="24"/>
          <w:szCs w:val="24"/>
        </w:rPr>
        <w:t>を返還します</w:t>
      </w:r>
      <w:r w:rsidRPr="00E2437D">
        <w:rPr>
          <w:rFonts w:hint="eastAsia"/>
          <w:sz w:val="24"/>
          <w:szCs w:val="24"/>
        </w:rPr>
        <w:t>。</w:t>
      </w:r>
    </w:p>
    <w:p w:rsidR="00724253" w:rsidRDefault="00724253" w:rsidP="00724253">
      <w:pPr>
        <w:ind w:firstLineChars="200" w:firstLine="480"/>
        <w:jc w:val="right"/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年　　　月　　　日</w:t>
      </w:r>
    </w:p>
    <w:p w:rsidR="00695811" w:rsidRPr="00CE7C23" w:rsidRDefault="00695811" w:rsidP="00724253">
      <w:pPr>
        <w:ind w:firstLineChars="200" w:firstLine="480"/>
        <w:jc w:val="right"/>
        <w:rPr>
          <w:sz w:val="24"/>
          <w:szCs w:val="24"/>
        </w:rPr>
      </w:pPr>
    </w:p>
    <w:p w:rsidR="00470512" w:rsidRDefault="009811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C124B">
        <w:rPr>
          <w:rFonts w:hint="eastAsia"/>
          <w:sz w:val="24"/>
          <w:szCs w:val="24"/>
        </w:rPr>
        <w:t>返還</w:t>
      </w:r>
      <w:r w:rsidR="00470512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】</w:t>
      </w:r>
      <w:r w:rsidR="00470512">
        <w:rPr>
          <w:rFonts w:hint="eastAsia"/>
          <w:sz w:val="24"/>
          <w:szCs w:val="24"/>
        </w:rPr>
        <w:t>（宣誓者に限る。）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2"/>
      </w:tblGrid>
      <w:tr w:rsidR="005C124B" w:rsidTr="00EE6782">
        <w:trPr>
          <w:trHeight w:val="813"/>
        </w:trPr>
        <w:tc>
          <w:tcPr>
            <w:tcW w:w="1129" w:type="dxa"/>
            <w:shd w:val="clear" w:color="auto" w:fill="auto"/>
          </w:tcPr>
          <w:p w:rsidR="00EE6782" w:rsidRDefault="005C124B" w:rsidP="00EE6782">
            <w:pPr>
              <w:spacing w:beforeLines="100" w:before="240" w:afterLines="5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</w:tcPr>
          <w:p w:rsidR="005C124B" w:rsidRDefault="005C124B" w:rsidP="0047051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5C124B" w:rsidRDefault="005C124B" w:rsidP="00470512">
            <w:pPr>
              <w:spacing w:before="240"/>
              <w:rPr>
                <w:sz w:val="24"/>
                <w:szCs w:val="24"/>
              </w:rPr>
            </w:pPr>
          </w:p>
        </w:tc>
      </w:tr>
      <w:tr w:rsidR="005C124B" w:rsidTr="00695811">
        <w:tc>
          <w:tcPr>
            <w:tcW w:w="1129" w:type="dxa"/>
          </w:tcPr>
          <w:p w:rsidR="005C124B" w:rsidRDefault="005C124B" w:rsidP="00695811">
            <w:pPr>
              <w:spacing w:beforeLines="100" w:before="240" w:afterLines="100" w:after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969" w:type="dxa"/>
          </w:tcPr>
          <w:p w:rsidR="005C124B" w:rsidRDefault="005C124B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5C124B" w:rsidRDefault="005C124B">
            <w:pPr>
              <w:rPr>
                <w:sz w:val="24"/>
                <w:szCs w:val="24"/>
              </w:rPr>
            </w:pPr>
          </w:p>
        </w:tc>
      </w:tr>
      <w:tr w:rsidR="005C124B" w:rsidTr="00AE3032">
        <w:trPr>
          <w:trHeight w:val="609"/>
        </w:trPr>
        <w:tc>
          <w:tcPr>
            <w:tcW w:w="1129" w:type="dxa"/>
          </w:tcPr>
          <w:p w:rsidR="005C124B" w:rsidRPr="00EE6782" w:rsidRDefault="005C124B" w:rsidP="00695811">
            <w:pPr>
              <w:spacing w:beforeLines="50" w:before="120" w:afterLines="50" w:after="120"/>
              <w:jc w:val="center"/>
              <w:rPr>
                <w:sz w:val="22"/>
              </w:rPr>
            </w:pPr>
            <w:r w:rsidRPr="00EE6782">
              <w:rPr>
                <w:rFonts w:hint="eastAsia"/>
                <w:sz w:val="22"/>
              </w:rPr>
              <w:t>電話番号</w:t>
            </w:r>
          </w:p>
        </w:tc>
        <w:tc>
          <w:tcPr>
            <w:tcW w:w="3969" w:type="dxa"/>
          </w:tcPr>
          <w:p w:rsidR="005C124B" w:rsidRDefault="005C124B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5C124B" w:rsidRDefault="005C124B">
            <w:pPr>
              <w:rPr>
                <w:sz w:val="24"/>
                <w:szCs w:val="24"/>
              </w:rPr>
            </w:pPr>
          </w:p>
        </w:tc>
      </w:tr>
    </w:tbl>
    <w:p w:rsidR="00470512" w:rsidRPr="00EC59E9" w:rsidRDefault="0047051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EC59E9">
        <w:rPr>
          <w:rFonts w:hint="eastAsia"/>
          <w:sz w:val="22"/>
        </w:rPr>
        <w:t>※</w:t>
      </w:r>
      <w:r w:rsidR="00EC59E9">
        <w:rPr>
          <w:rFonts w:hint="eastAsia"/>
          <w:sz w:val="22"/>
        </w:rPr>
        <w:t>要綱第４条第２項に規定する</w:t>
      </w:r>
      <w:r w:rsidRPr="00EC59E9">
        <w:rPr>
          <w:rFonts w:hint="eastAsia"/>
          <w:sz w:val="22"/>
        </w:rPr>
        <w:t>本人確認書類を提示してください。</w:t>
      </w:r>
    </w:p>
    <w:p w:rsidR="00EE70D8" w:rsidRDefault="00EE70D8" w:rsidP="00EE70D8">
      <w:pPr>
        <w:rPr>
          <w:sz w:val="24"/>
          <w:szCs w:val="24"/>
        </w:rPr>
      </w:pPr>
    </w:p>
    <w:p w:rsidR="005C124B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【返還の理由】（該当するものに☑を付けてください。）</w:t>
      </w:r>
    </w:p>
    <w:p w:rsidR="005C124B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パートナーシップを解消した。</w:t>
      </w:r>
    </w:p>
    <w:p w:rsidR="005C124B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宣誓者の一方又は双方が市外に転出した。</w:t>
      </w:r>
    </w:p>
    <w:p w:rsidR="005C124B" w:rsidRPr="00D87FA1" w:rsidRDefault="005C124B" w:rsidP="005C124B">
      <w:pPr>
        <w:rPr>
          <w:sz w:val="24"/>
          <w:szCs w:val="24"/>
        </w:rPr>
      </w:pPr>
      <w:r w:rsidRPr="00D87FA1">
        <w:rPr>
          <w:rFonts w:hint="eastAsia"/>
          <w:sz w:val="24"/>
          <w:szCs w:val="24"/>
        </w:rPr>
        <w:t xml:space="preserve">　□　宣誓者の一方が死亡した。</w:t>
      </w:r>
    </w:p>
    <w:p w:rsidR="005C124B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宣誓が無効となった。</w:t>
      </w:r>
    </w:p>
    <w:p w:rsidR="005C124B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宣誓の要件に該当しなくなった。</w:t>
      </w:r>
    </w:p>
    <w:p w:rsidR="005C124B" w:rsidRPr="00B121B3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受領証及び受領証カードの返還を希望する。</w:t>
      </w:r>
    </w:p>
    <w:p w:rsidR="005C124B" w:rsidRPr="005C124B" w:rsidRDefault="005C124B" w:rsidP="00EE70D8">
      <w:pPr>
        <w:rPr>
          <w:sz w:val="24"/>
          <w:szCs w:val="24"/>
        </w:rPr>
      </w:pPr>
    </w:p>
    <w:p w:rsidR="00470512" w:rsidRPr="00EC59E9" w:rsidRDefault="009811FD">
      <w:pPr>
        <w:rPr>
          <w:sz w:val="22"/>
        </w:rPr>
      </w:pPr>
      <w:r>
        <w:rPr>
          <w:rFonts w:hint="eastAsia"/>
          <w:sz w:val="24"/>
          <w:szCs w:val="24"/>
        </w:rPr>
        <w:t>【宣誓者】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9"/>
        <w:gridCol w:w="3623"/>
        <w:gridCol w:w="3678"/>
      </w:tblGrid>
      <w:tr w:rsidR="00EC59E9" w:rsidTr="00AE3032">
        <w:trPr>
          <w:trHeight w:val="807"/>
        </w:trPr>
        <w:tc>
          <w:tcPr>
            <w:tcW w:w="1759" w:type="dxa"/>
          </w:tcPr>
          <w:p w:rsidR="00EC59E9" w:rsidRPr="00EC59E9" w:rsidRDefault="00EC59E9" w:rsidP="00EE6782">
            <w:pPr>
              <w:spacing w:beforeLines="100"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623" w:type="dxa"/>
          </w:tcPr>
          <w:p w:rsidR="00EC59E9" w:rsidRDefault="00EC59E9" w:rsidP="005C124B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EC59E9" w:rsidRDefault="00EC59E9" w:rsidP="005C124B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</w:p>
        </w:tc>
      </w:tr>
      <w:tr w:rsidR="00EC59E9" w:rsidTr="003E1721">
        <w:trPr>
          <w:trHeight w:val="695"/>
        </w:trPr>
        <w:tc>
          <w:tcPr>
            <w:tcW w:w="1759" w:type="dxa"/>
          </w:tcPr>
          <w:p w:rsidR="00EC59E9" w:rsidRPr="003E1721" w:rsidRDefault="00EC59E9" w:rsidP="005C124B">
            <w:pPr>
              <w:jc w:val="center"/>
              <w:rPr>
                <w:sz w:val="22"/>
              </w:rPr>
            </w:pPr>
            <w:r w:rsidRPr="003E1721">
              <w:rPr>
                <w:rFonts w:hint="eastAsia"/>
                <w:sz w:val="22"/>
              </w:rPr>
              <w:t>通称名の場合は</w:t>
            </w:r>
          </w:p>
          <w:p w:rsidR="00EC59E9" w:rsidRDefault="00EC59E9" w:rsidP="005C124B">
            <w:pPr>
              <w:jc w:val="center"/>
              <w:rPr>
                <w:sz w:val="24"/>
                <w:szCs w:val="24"/>
              </w:rPr>
            </w:pPr>
            <w:r w:rsidRPr="003E1721">
              <w:rPr>
                <w:rFonts w:hint="eastAsia"/>
                <w:sz w:val="22"/>
              </w:rPr>
              <w:t>戸籍上の氏名</w:t>
            </w:r>
          </w:p>
        </w:tc>
        <w:tc>
          <w:tcPr>
            <w:tcW w:w="3623" w:type="dxa"/>
          </w:tcPr>
          <w:p w:rsidR="00EC59E9" w:rsidRDefault="00EC59E9" w:rsidP="005C124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EC59E9" w:rsidRDefault="00EC59E9" w:rsidP="005C124B">
            <w:pPr>
              <w:rPr>
                <w:sz w:val="24"/>
                <w:szCs w:val="24"/>
              </w:rPr>
            </w:pPr>
          </w:p>
        </w:tc>
      </w:tr>
      <w:tr w:rsidR="00EC59E9" w:rsidTr="003E1721">
        <w:tc>
          <w:tcPr>
            <w:tcW w:w="1759" w:type="dxa"/>
          </w:tcPr>
          <w:p w:rsidR="00EC59E9" w:rsidRDefault="00EC59E9" w:rsidP="005C124B">
            <w:pPr>
              <w:spacing w:beforeLines="30" w:before="72" w:afterLines="30" w:after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623" w:type="dxa"/>
          </w:tcPr>
          <w:p w:rsidR="00EC59E9" w:rsidRDefault="00EC59E9" w:rsidP="003E1721">
            <w:pPr>
              <w:spacing w:beforeLines="30" w:before="72" w:afterLines="30" w:after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E303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678" w:type="dxa"/>
          </w:tcPr>
          <w:p w:rsidR="00EC59E9" w:rsidRDefault="00EC59E9" w:rsidP="005C124B">
            <w:pPr>
              <w:spacing w:beforeLines="30" w:before="72" w:afterLines="30" w:after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EC59E9" w:rsidTr="00AE3032">
        <w:trPr>
          <w:trHeight w:val="1160"/>
        </w:trPr>
        <w:tc>
          <w:tcPr>
            <w:tcW w:w="1759" w:type="dxa"/>
          </w:tcPr>
          <w:p w:rsidR="00EC59E9" w:rsidRDefault="00EC59E9" w:rsidP="00AE3032">
            <w:pPr>
              <w:spacing w:before="36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3623" w:type="dxa"/>
          </w:tcPr>
          <w:p w:rsidR="00EC59E9" w:rsidRDefault="00EC59E9" w:rsidP="005C124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EC59E9" w:rsidRDefault="00EC59E9" w:rsidP="005C124B">
            <w:pPr>
              <w:rPr>
                <w:sz w:val="24"/>
                <w:szCs w:val="24"/>
              </w:rPr>
            </w:pPr>
          </w:p>
        </w:tc>
      </w:tr>
      <w:tr w:rsidR="00695811" w:rsidTr="003E17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759" w:type="dxa"/>
          </w:tcPr>
          <w:p w:rsidR="00695811" w:rsidRDefault="00695811" w:rsidP="00695811">
            <w:pPr>
              <w:spacing w:beforeLines="50" w:before="120" w:afterLines="50" w:after="120"/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　誓　日</w:t>
            </w:r>
          </w:p>
        </w:tc>
        <w:tc>
          <w:tcPr>
            <w:tcW w:w="7301" w:type="dxa"/>
            <w:gridSpan w:val="2"/>
          </w:tcPr>
          <w:p w:rsidR="00695811" w:rsidRDefault="00695811" w:rsidP="00695811">
            <w:pPr>
              <w:spacing w:beforeLines="50" w:before="120" w:afterLines="50" w:after="120"/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3E1721" w:rsidRPr="00AF64A0" w:rsidRDefault="003E1721" w:rsidP="003E1721">
      <w:pPr>
        <w:rPr>
          <w:sz w:val="22"/>
        </w:rPr>
      </w:pPr>
      <w:r w:rsidRPr="00AF64A0">
        <w:rPr>
          <w:rFonts w:hint="eastAsia"/>
          <w:sz w:val="22"/>
        </w:rPr>
        <w:t>〇注意事項</w:t>
      </w:r>
    </w:p>
    <w:p w:rsidR="003E1721" w:rsidRPr="00AF64A0" w:rsidRDefault="003E1721" w:rsidP="003E1721">
      <w:pPr>
        <w:ind w:left="220" w:hangingChars="100" w:hanging="220"/>
        <w:rPr>
          <w:sz w:val="22"/>
        </w:rPr>
      </w:pPr>
      <w:r w:rsidRPr="00AF64A0">
        <w:rPr>
          <w:rFonts w:hint="eastAsia"/>
          <w:sz w:val="22"/>
        </w:rPr>
        <w:t>・</w:t>
      </w:r>
      <w:r>
        <w:rPr>
          <w:rFonts w:hint="eastAsia"/>
          <w:sz w:val="22"/>
        </w:rPr>
        <w:t>お二人分の</w:t>
      </w:r>
      <w:r w:rsidRPr="00AF64A0">
        <w:rPr>
          <w:rFonts w:hint="eastAsia"/>
          <w:sz w:val="22"/>
        </w:rPr>
        <w:t>交付済みの受領証</w:t>
      </w:r>
      <w:r>
        <w:rPr>
          <w:rFonts w:hint="eastAsia"/>
          <w:sz w:val="22"/>
        </w:rPr>
        <w:t>及び</w:t>
      </w:r>
      <w:r w:rsidRPr="00AF64A0">
        <w:rPr>
          <w:rFonts w:hint="eastAsia"/>
          <w:sz w:val="22"/>
        </w:rPr>
        <w:t>受領証カード</w:t>
      </w:r>
      <w:r>
        <w:rPr>
          <w:rFonts w:hint="eastAsia"/>
          <w:sz w:val="22"/>
        </w:rPr>
        <w:t>をお持ちください</w:t>
      </w:r>
      <w:r w:rsidRPr="00AF64A0">
        <w:rPr>
          <w:rFonts w:hint="eastAsia"/>
          <w:sz w:val="22"/>
        </w:rPr>
        <w:t>。</w:t>
      </w:r>
    </w:p>
    <w:p w:rsidR="003E1721" w:rsidRPr="00AF64A0" w:rsidRDefault="003E1721" w:rsidP="003E1721">
      <w:pPr>
        <w:rPr>
          <w:sz w:val="22"/>
        </w:rPr>
      </w:pPr>
      <w:r w:rsidRPr="00AF64A0">
        <w:rPr>
          <w:rFonts w:hint="eastAsia"/>
          <w:sz w:val="22"/>
        </w:rPr>
        <w:t>・</w:t>
      </w:r>
      <w:r>
        <w:rPr>
          <w:rFonts w:hint="eastAsia"/>
          <w:sz w:val="22"/>
        </w:rPr>
        <w:t>届け出</w:t>
      </w:r>
      <w:r w:rsidRPr="00AF64A0">
        <w:rPr>
          <w:rFonts w:hint="eastAsia"/>
          <w:sz w:val="22"/>
        </w:rPr>
        <w:t>に来られる方（宣誓者のいずれか）は，本人確認書類をお持ちください。</w:t>
      </w:r>
    </w:p>
    <w:p w:rsidR="003E1721" w:rsidRPr="00AF64A0" w:rsidRDefault="003E1721" w:rsidP="003E1721">
      <w:pPr>
        <w:rPr>
          <w:szCs w:val="21"/>
          <w:u w:val="dotDash"/>
        </w:rPr>
      </w:pPr>
      <w:r>
        <w:rPr>
          <w:rFonts w:hint="eastAsia"/>
          <w:szCs w:val="21"/>
          <w:u w:val="dotDash"/>
        </w:rPr>
        <w:t xml:space="preserve">　　　　　　　　　　　　　　　　　　　</w:t>
      </w:r>
      <w:bookmarkStart w:id="0" w:name="_GoBack"/>
      <w:bookmarkEnd w:id="0"/>
      <w:r>
        <w:rPr>
          <w:rFonts w:hint="eastAsia"/>
          <w:szCs w:val="21"/>
          <w:u w:val="dotDash"/>
        </w:rPr>
        <w:t xml:space="preserve">　　　　　　　　　　　　　　　　　　　　　　　　　</w:t>
      </w:r>
    </w:p>
    <w:p w:rsidR="003E1721" w:rsidRPr="00812124" w:rsidRDefault="003E1721" w:rsidP="003E1721">
      <w:pPr>
        <w:rPr>
          <w:szCs w:val="21"/>
        </w:rPr>
      </w:pPr>
      <w:r w:rsidRPr="00812124">
        <w:rPr>
          <w:rFonts w:hint="eastAsia"/>
          <w:szCs w:val="21"/>
        </w:rPr>
        <w:t>【市制度所管部署記載欄】</w:t>
      </w:r>
    </w:p>
    <w:tbl>
      <w:tblPr>
        <w:tblStyle w:val="a7"/>
        <w:tblW w:w="8783" w:type="dxa"/>
        <w:tblLayout w:type="fixed"/>
        <w:tblLook w:val="04A0" w:firstRow="1" w:lastRow="0" w:firstColumn="1" w:lastColumn="0" w:noHBand="0" w:noVBand="1"/>
      </w:tblPr>
      <w:tblGrid>
        <w:gridCol w:w="3539"/>
        <w:gridCol w:w="5244"/>
      </w:tblGrid>
      <w:tr w:rsidR="003E1721" w:rsidRPr="00327661" w:rsidTr="003E1721">
        <w:trPr>
          <w:trHeight w:val="930"/>
        </w:trPr>
        <w:tc>
          <w:tcPr>
            <w:tcW w:w="3539" w:type="dxa"/>
          </w:tcPr>
          <w:p w:rsidR="003E1721" w:rsidRDefault="003E1721" w:rsidP="003E1721">
            <w:pPr>
              <w:rPr>
                <w:sz w:val="22"/>
              </w:rPr>
            </w:pPr>
            <w:r w:rsidRPr="003E1721">
              <w:rPr>
                <w:rFonts w:hint="eastAsia"/>
                <w:sz w:val="22"/>
              </w:rPr>
              <w:t>添付書類</w:t>
            </w:r>
          </w:p>
          <w:p w:rsidR="003E1721" w:rsidRDefault="003E1721" w:rsidP="00CA27C8">
            <w:pPr>
              <w:rPr>
                <w:sz w:val="22"/>
              </w:rPr>
            </w:pPr>
            <w:r w:rsidRPr="000C57E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交付済み受領証</w:t>
            </w:r>
          </w:p>
          <w:p w:rsidR="00CB4AEC" w:rsidRPr="000C57E9" w:rsidRDefault="00CB4AEC" w:rsidP="00CB4A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４版・カード（二人分）</w:t>
            </w:r>
          </w:p>
        </w:tc>
        <w:tc>
          <w:tcPr>
            <w:tcW w:w="5244" w:type="dxa"/>
          </w:tcPr>
          <w:p w:rsidR="003E1721" w:rsidRDefault="003E1721" w:rsidP="00CA27C8">
            <w:pPr>
              <w:rPr>
                <w:szCs w:val="21"/>
              </w:rPr>
            </w:pPr>
            <w:r w:rsidRPr="00812124">
              <w:rPr>
                <w:rFonts w:hint="eastAsia"/>
                <w:szCs w:val="21"/>
              </w:rPr>
              <w:t>本人確認書類</w:t>
            </w:r>
          </w:p>
          <w:p w:rsidR="003E1721" w:rsidRPr="000C57E9" w:rsidRDefault="003E1721" w:rsidP="00CA27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マイナンバーカード</w:t>
            </w:r>
            <w:r>
              <w:rPr>
                <w:rFonts w:hint="eastAsia"/>
                <w:sz w:val="22"/>
              </w:rPr>
              <w:t xml:space="preserve">　□</w:t>
            </w:r>
            <w:r w:rsidRPr="000C57E9">
              <w:rPr>
                <w:rFonts w:hint="eastAsia"/>
                <w:sz w:val="22"/>
              </w:rPr>
              <w:t>運転免許証</w:t>
            </w:r>
          </w:p>
          <w:p w:rsidR="003E1721" w:rsidRPr="000C57E9" w:rsidRDefault="003E1721" w:rsidP="00CA27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旅券</w:t>
            </w:r>
            <w:r>
              <w:rPr>
                <w:rFonts w:hint="eastAsia"/>
                <w:sz w:val="22"/>
              </w:rPr>
              <w:t xml:space="preserve">　□</w:t>
            </w:r>
            <w:r w:rsidRPr="000C57E9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Pr="000C57E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CB4AEC">
              <w:rPr>
                <w:rFonts w:hint="eastAsia"/>
                <w:sz w:val="22"/>
              </w:rPr>
              <w:t xml:space="preserve">　　　</w:t>
            </w:r>
            <w:r w:rsidRPr="000C57E9"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3E1721" w:rsidRPr="00CB4AEC" w:rsidRDefault="003E1721" w:rsidP="00C3615D">
      <w:pPr>
        <w:rPr>
          <w:sz w:val="24"/>
          <w:szCs w:val="24"/>
        </w:rPr>
      </w:pPr>
    </w:p>
    <w:sectPr w:rsidR="003E1721" w:rsidRPr="00CB4AEC" w:rsidSect="003E1721">
      <w:pgSz w:w="11906" w:h="16838" w:code="9"/>
      <w:pgMar w:top="1134" w:right="1304" w:bottom="567" w:left="1304" w:header="851" w:footer="992" w:gutter="0"/>
      <w:cols w:space="425"/>
      <w:docGrid w:linePitch="32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AC" w:rsidRDefault="004F51AC" w:rsidP="004F51AC">
      <w:r>
        <w:separator/>
      </w:r>
    </w:p>
  </w:endnote>
  <w:endnote w:type="continuationSeparator" w:id="0">
    <w:p w:rsidR="004F51AC" w:rsidRDefault="004F51AC" w:rsidP="004F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AC" w:rsidRDefault="004F51AC" w:rsidP="004F51AC">
      <w:r>
        <w:separator/>
      </w:r>
    </w:p>
  </w:footnote>
  <w:footnote w:type="continuationSeparator" w:id="0">
    <w:p w:rsidR="004F51AC" w:rsidRDefault="004F51AC" w:rsidP="004F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AD"/>
    <w:rsid w:val="001C53BA"/>
    <w:rsid w:val="002671AD"/>
    <w:rsid w:val="00332F7D"/>
    <w:rsid w:val="00360B40"/>
    <w:rsid w:val="003A4558"/>
    <w:rsid w:val="003E1721"/>
    <w:rsid w:val="003F36C6"/>
    <w:rsid w:val="00470512"/>
    <w:rsid w:val="004F51AC"/>
    <w:rsid w:val="005C124B"/>
    <w:rsid w:val="00695811"/>
    <w:rsid w:val="00724253"/>
    <w:rsid w:val="007C6A5D"/>
    <w:rsid w:val="00891342"/>
    <w:rsid w:val="00894563"/>
    <w:rsid w:val="009811FD"/>
    <w:rsid w:val="009F2A6B"/>
    <w:rsid w:val="00A53C4D"/>
    <w:rsid w:val="00AE3032"/>
    <w:rsid w:val="00C3615D"/>
    <w:rsid w:val="00CB4AEC"/>
    <w:rsid w:val="00CE7C23"/>
    <w:rsid w:val="00CF21C1"/>
    <w:rsid w:val="00D22CB0"/>
    <w:rsid w:val="00E06474"/>
    <w:rsid w:val="00E2437D"/>
    <w:rsid w:val="00EC59E9"/>
    <w:rsid w:val="00EE6782"/>
    <w:rsid w:val="00EE70D8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D7A22-2C65-47E9-938E-7668980F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1AC"/>
  </w:style>
  <w:style w:type="paragraph" w:styleId="a5">
    <w:name w:val="footer"/>
    <w:basedOn w:val="a"/>
    <w:link w:val="a6"/>
    <w:uiPriority w:val="99"/>
    <w:unhideWhenUsed/>
    <w:rsid w:val="004F5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1AC"/>
  </w:style>
  <w:style w:type="table" w:styleId="a7">
    <w:name w:val="Table Grid"/>
    <w:basedOn w:val="a1"/>
    <w:uiPriority w:val="39"/>
    <w:rsid w:val="0047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F0A9E61D.dotm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中丸　光江</dc:creator>
  <cp:keywords/>
  <dc:description/>
  <cp:lastModifiedBy>中丸　光江</cp:lastModifiedBy>
  <cp:revision>4</cp:revision>
  <cp:lastPrinted>2020-12-19T06:03:00Z</cp:lastPrinted>
  <dcterms:created xsi:type="dcterms:W3CDTF">2021-01-15T03:00:00Z</dcterms:created>
  <dcterms:modified xsi:type="dcterms:W3CDTF">2021-02-15T01:03:00Z</dcterms:modified>
</cp:coreProperties>
</file>