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EB" w:rsidRDefault="00F013EB" w:rsidP="00F013EB">
      <w:pPr>
        <w:adjustRightInd/>
        <w:jc w:val="left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様式第２号（市外在住者推薦理由書）</w:t>
      </w:r>
    </w:p>
    <w:p w:rsidR="00F013EB" w:rsidRDefault="00F013EB" w:rsidP="00F013EB">
      <w:pPr>
        <w:adjustRightInd/>
        <w:jc w:val="left"/>
        <w:rPr>
          <w:rFonts w:ascii="ＭＳ 明朝" w:cs="Times New Roman"/>
        </w:rPr>
      </w:pPr>
    </w:p>
    <w:p w:rsidR="004667C3" w:rsidRDefault="00BD23E4" w:rsidP="00BD23E4">
      <w:pPr>
        <w:adjustRightInd/>
        <w:jc w:val="right"/>
        <w:rPr>
          <w:rFonts w:ascii="ＭＳ 明朝" w:cs="Times New Roman"/>
        </w:rPr>
      </w:pPr>
      <w:r w:rsidRPr="00BD23E4">
        <w:rPr>
          <w:rFonts w:ascii="ＭＳ 明朝" w:cs="Times New Roman" w:hint="eastAsia"/>
        </w:rPr>
        <w:t>記入日　　　　　年　　月　　日</w:t>
      </w:r>
    </w:p>
    <w:p w:rsidR="004667C3" w:rsidRDefault="004667C3" w:rsidP="004667C3">
      <w:pPr>
        <w:adjustRightInd/>
        <w:jc w:val="center"/>
        <w:rPr>
          <w:rFonts w:ascii="ＭＳ 明朝" w:cs="Times New Roman"/>
        </w:rPr>
      </w:pPr>
    </w:p>
    <w:p w:rsidR="001E6FFB" w:rsidRDefault="001E6FFB" w:rsidP="001E6FFB">
      <w:pPr>
        <w:adjustRightInd/>
        <w:spacing w:line="438" w:lineRule="exact"/>
        <w:jc w:val="center"/>
        <w:rPr>
          <w:rFonts w:ascii="ＭＳ 明朝" w:cs="Times New Roman"/>
          <w:sz w:val="28"/>
        </w:rPr>
      </w:pPr>
      <w:r>
        <w:rPr>
          <w:rFonts w:hint="eastAsia"/>
          <w:sz w:val="36"/>
          <w:szCs w:val="32"/>
        </w:rPr>
        <w:t>市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外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在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住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者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推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薦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理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由</w:t>
      </w:r>
      <w:r>
        <w:rPr>
          <w:sz w:val="36"/>
          <w:szCs w:val="32"/>
        </w:rPr>
        <w:t xml:space="preserve"> </w:t>
      </w:r>
      <w:r>
        <w:rPr>
          <w:rFonts w:hint="eastAsia"/>
          <w:sz w:val="36"/>
          <w:szCs w:val="32"/>
        </w:rPr>
        <w:t>書</w:t>
      </w:r>
    </w:p>
    <w:p w:rsidR="004667C3" w:rsidRPr="001E6FFB" w:rsidRDefault="004667C3" w:rsidP="004667C3">
      <w:pPr>
        <w:adjustRightInd/>
        <w:rPr>
          <w:rFonts w:ascii="ＭＳ 明朝" w:cs="Times New Roman"/>
        </w:rPr>
      </w:pPr>
    </w:p>
    <w:p w:rsidR="004667C3" w:rsidRDefault="004667C3" w:rsidP="004667C3">
      <w:pPr>
        <w:adjustRightInd/>
        <w:rPr>
          <w:rFonts w:ascii="ＭＳ 明朝" w:cs="Times New Roman"/>
        </w:rPr>
      </w:pPr>
    </w:p>
    <w:p w:rsidR="004667C3" w:rsidRDefault="00BD23E4" w:rsidP="004667C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職　　名</w:t>
      </w:r>
    </w:p>
    <w:p w:rsidR="004667C3" w:rsidRDefault="004667C3" w:rsidP="004667C3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　　　　　　</w:t>
      </w:r>
      <w:r w:rsidR="00BD23E4">
        <w:rPr>
          <w:rFonts w:hint="eastAsia"/>
        </w:rPr>
        <w:t xml:space="preserve">　　　　　　氏　　名　　</w:t>
      </w:r>
    </w:p>
    <w:p w:rsidR="004667C3" w:rsidRPr="004376C1" w:rsidRDefault="004667C3" w:rsidP="004667C3">
      <w:pPr>
        <w:adjustRightInd/>
        <w:rPr>
          <w:rFonts w:ascii="ＭＳ 明朝" w:cs="Times New Roman"/>
        </w:rPr>
      </w:pPr>
    </w:p>
    <w:p w:rsidR="004667C3" w:rsidRDefault="00BD23E4" w:rsidP="004667C3">
      <w:pPr>
        <w:adjustRightInd/>
        <w:rPr>
          <w:rFonts w:ascii="ＭＳ 明朝" w:cs="Times New Roman"/>
        </w:rPr>
      </w:pPr>
      <w:r>
        <w:rPr>
          <w:rFonts w:cs="Times New Roman" w:hint="eastAsia"/>
        </w:rPr>
        <w:t xml:space="preserve">　市外在住の</w:t>
      </w:r>
      <w:r w:rsidRPr="00BD23E4">
        <w:rPr>
          <w:rFonts w:cs="Times New Roman" w:hint="eastAsia"/>
          <w:u w:val="single"/>
        </w:rPr>
        <w:t xml:space="preserve">　　　　　</w:t>
      </w:r>
      <w:r>
        <w:rPr>
          <w:rFonts w:cs="Times New Roman" w:hint="eastAsia"/>
          <w:u w:val="single"/>
        </w:rPr>
        <w:t xml:space="preserve">　</w:t>
      </w:r>
      <w:r w:rsidRPr="00BD23E4">
        <w:rPr>
          <w:rFonts w:cs="Times New Roman" w:hint="eastAsia"/>
          <w:u w:val="single"/>
        </w:rPr>
        <w:t xml:space="preserve">　　　</w:t>
      </w:r>
      <w:r w:rsidR="00A859F0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</w:rPr>
        <w:t>が第</w:t>
      </w:r>
      <w:r w:rsidRPr="00BD23E4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 xml:space="preserve">　</w:t>
      </w:r>
      <w:r w:rsidRPr="00BD23E4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</w:rPr>
        <w:t>分団に入団するにあたり下記の理由により推薦します。</w:t>
      </w:r>
    </w:p>
    <w:p w:rsidR="004667C3" w:rsidRPr="00BD23E4" w:rsidRDefault="004667C3" w:rsidP="004667C3">
      <w:pPr>
        <w:adjustRightInd/>
        <w:ind w:left="242" w:hangingChars="100" w:hanging="242"/>
        <w:rPr>
          <w:rFonts w:ascii="ＭＳ 明朝" w:cs="Times New Roman"/>
        </w:rPr>
      </w:pPr>
    </w:p>
    <w:p w:rsidR="004667C3" w:rsidRDefault="00BD23E4" w:rsidP="00BD23E4">
      <w:pPr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記</w:t>
      </w:r>
    </w:p>
    <w:p w:rsidR="004667C3" w:rsidRDefault="004667C3" w:rsidP="004667C3">
      <w:pPr>
        <w:adjustRightInd/>
        <w:rPr>
          <w:rFonts w:ascii="ＭＳ 明朝" w:cs="Times New Roman"/>
        </w:rPr>
      </w:pPr>
    </w:p>
    <w:p w:rsidR="004667C3" w:rsidRDefault="00BD23E4" w:rsidP="004667C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被推薦者</w:t>
      </w:r>
    </w:p>
    <w:p w:rsidR="00BD23E4" w:rsidRPr="00BD23E4" w:rsidRDefault="00BD23E4" w:rsidP="004667C3">
      <w:pPr>
        <w:adjustRightInd/>
        <w:rPr>
          <w:rFonts w:ascii="ＭＳ 明朝" w:cs="Times New Roman"/>
          <w:u w:val="single"/>
        </w:rPr>
      </w:pPr>
      <w:r>
        <w:rPr>
          <w:rFonts w:ascii="ＭＳ 明朝" w:cs="Times New Roman" w:hint="eastAsia"/>
        </w:rPr>
        <w:t xml:space="preserve">　　氏　　名　　</w:t>
      </w:r>
      <w:r>
        <w:rPr>
          <w:rFonts w:ascii="ＭＳ 明朝" w:cs="Times New Roman" w:hint="eastAsia"/>
          <w:u w:val="single"/>
        </w:rPr>
        <w:t xml:space="preserve">　　　　　　　　　　　　　</w:t>
      </w:r>
      <w:r w:rsidR="00A859F0">
        <w:rPr>
          <w:rFonts w:ascii="ＭＳ 明朝" w:cs="Times New Roman" w:hint="eastAsia"/>
          <w:u w:val="single"/>
        </w:rPr>
        <w:t xml:space="preserve">　　　　　　　　</w:t>
      </w:r>
      <w:r>
        <w:rPr>
          <w:rFonts w:ascii="ＭＳ 明朝" w:cs="Times New Roman" w:hint="eastAsia"/>
          <w:u w:val="single"/>
        </w:rPr>
        <w:t xml:space="preserve">　</w:t>
      </w:r>
    </w:p>
    <w:p w:rsidR="004667C3" w:rsidRDefault="00BD23E4" w:rsidP="004667C3">
      <w:pPr>
        <w:adjustRightInd/>
        <w:rPr>
          <w:rFonts w:ascii="ＭＳ 明朝" w:cs="Times New Roman"/>
          <w:u w:val="single"/>
        </w:rPr>
      </w:pPr>
      <w:r>
        <w:rPr>
          <w:rFonts w:ascii="ＭＳ 明朝" w:cs="Times New Roman" w:hint="eastAsia"/>
        </w:rPr>
        <w:t xml:space="preserve">　　住　　所　　</w:t>
      </w:r>
      <w:r>
        <w:rPr>
          <w:rFonts w:ascii="ＭＳ 明朝" w:cs="Times New Roman" w:hint="eastAsia"/>
          <w:u w:val="single"/>
        </w:rPr>
        <w:t xml:space="preserve">　　　　　　　　　　　　　</w:t>
      </w:r>
      <w:r w:rsidR="00A859F0">
        <w:rPr>
          <w:rFonts w:ascii="ＭＳ 明朝" w:cs="Times New Roman" w:hint="eastAsia"/>
          <w:u w:val="single"/>
        </w:rPr>
        <w:t xml:space="preserve">　　　　　　　　</w:t>
      </w:r>
      <w:r>
        <w:rPr>
          <w:rFonts w:ascii="ＭＳ 明朝" w:cs="Times New Roman" w:hint="eastAsia"/>
          <w:u w:val="single"/>
        </w:rPr>
        <w:t xml:space="preserve">　</w:t>
      </w:r>
    </w:p>
    <w:p w:rsidR="00BD23E4" w:rsidRPr="00BD23E4" w:rsidRDefault="00BD23E4" w:rsidP="004667C3">
      <w:pPr>
        <w:adjustRightInd/>
        <w:rPr>
          <w:rFonts w:ascii="ＭＳ 明朝" w:cs="Times New Roman"/>
          <w:u w:val="single"/>
        </w:rPr>
      </w:pPr>
      <w:r w:rsidRPr="00BD23E4">
        <w:rPr>
          <w:rFonts w:ascii="ＭＳ 明朝" w:cs="Times New Roman" w:hint="eastAsia"/>
        </w:rPr>
        <w:t xml:space="preserve">　</w:t>
      </w:r>
      <w:r>
        <w:rPr>
          <w:rFonts w:ascii="ＭＳ 明朝" w:cs="Times New Roman" w:hint="eastAsia"/>
        </w:rPr>
        <w:t xml:space="preserve">　</w:t>
      </w:r>
      <w:r w:rsidRPr="00BD23E4">
        <w:rPr>
          <w:rFonts w:ascii="ＭＳ 明朝" w:cs="Times New Roman" w:hint="eastAsia"/>
        </w:rPr>
        <w:t>本　　籍</w:t>
      </w:r>
      <w:r>
        <w:rPr>
          <w:rFonts w:ascii="ＭＳ 明朝" w:cs="Times New Roman" w:hint="eastAsia"/>
        </w:rPr>
        <w:t xml:space="preserve">　　</w:t>
      </w:r>
      <w:r>
        <w:rPr>
          <w:rFonts w:ascii="ＭＳ 明朝" w:cs="Times New Roman" w:hint="eastAsia"/>
          <w:u w:val="single"/>
        </w:rPr>
        <w:t xml:space="preserve">　　　　　　　　　　　　　</w:t>
      </w:r>
      <w:r w:rsidR="00A859F0">
        <w:rPr>
          <w:rFonts w:ascii="ＭＳ 明朝" w:cs="Times New Roman" w:hint="eastAsia"/>
          <w:u w:val="single"/>
        </w:rPr>
        <w:t xml:space="preserve">　　　　　　　　</w:t>
      </w:r>
      <w:r>
        <w:rPr>
          <w:rFonts w:ascii="ＭＳ 明朝" w:cs="Times New Roman" w:hint="eastAsia"/>
          <w:u w:val="single"/>
        </w:rPr>
        <w:t xml:space="preserve">　</w:t>
      </w:r>
    </w:p>
    <w:p w:rsidR="004667C3" w:rsidRPr="00BD23E4" w:rsidRDefault="00BD23E4" w:rsidP="004667C3">
      <w:pPr>
        <w:adjustRightInd/>
        <w:rPr>
          <w:rFonts w:ascii="ＭＳ 明朝" w:cs="Times New Roman"/>
          <w:u w:val="single"/>
        </w:rPr>
      </w:pPr>
      <w:r>
        <w:rPr>
          <w:rFonts w:ascii="ＭＳ 明朝" w:cs="Times New Roman" w:hint="eastAsia"/>
        </w:rPr>
        <w:t xml:space="preserve">　　生年月日　　</w:t>
      </w:r>
      <w:r>
        <w:rPr>
          <w:rFonts w:ascii="ＭＳ 明朝" w:cs="Times New Roman" w:hint="eastAsia"/>
          <w:u w:val="single"/>
        </w:rPr>
        <w:t xml:space="preserve">　　　　　　　　　　　　</w:t>
      </w:r>
      <w:r w:rsidR="00A859F0">
        <w:rPr>
          <w:rFonts w:ascii="ＭＳ 明朝" w:cs="Times New Roman" w:hint="eastAsia"/>
          <w:u w:val="single"/>
        </w:rPr>
        <w:t xml:space="preserve">　　　　　　　　</w:t>
      </w:r>
      <w:r>
        <w:rPr>
          <w:rFonts w:ascii="ＭＳ 明朝" w:cs="Times New Roman" w:hint="eastAsia"/>
          <w:u w:val="single"/>
        </w:rPr>
        <w:t xml:space="preserve">　　</w:t>
      </w:r>
    </w:p>
    <w:p w:rsidR="00BD23E4" w:rsidRDefault="00BD23E4" w:rsidP="004667C3">
      <w:pPr>
        <w:adjustRightInd/>
        <w:rPr>
          <w:rFonts w:ascii="ＭＳ 明朝" w:cs="Times New Roman"/>
        </w:rPr>
      </w:pPr>
    </w:p>
    <w:p w:rsidR="00BC454A" w:rsidRDefault="00BC454A" w:rsidP="004667C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本人の入団希望理由</w:t>
      </w:r>
    </w:p>
    <w:p w:rsidR="00BC454A" w:rsidRDefault="00BC454A" w:rsidP="004667C3">
      <w:pPr>
        <w:adjustRightInd/>
        <w:rPr>
          <w:rFonts w:ascii="ＭＳ 明朝" w:cs="Times New Roman"/>
        </w:rPr>
      </w:pPr>
    </w:p>
    <w:p w:rsidR="00BC454A" w:rsidRDefault="00BC454A" w:rsidP="004667C3">
      <w:pPr>
        <w:adjustRightInd/>
        <w:rPr>
          <w:rFonts w:ascii="ＭＳ 明朝" w:cs="Times New Roman"/>
        </w:rPr>
      </w:pPr>
    </w:p>
    <w:p w:rsidR="00BC454A" w:rsidRDefault="00BC454A" w:rsidP="004667C3">
      <w:pPr>
        <w:adjustRightInd/>
        <w:rPr>
          <w:rFonts w:ascii="ＭＳ 明朝" w:cs="Times New Roman"/>
        </w:rPr>
      </w:pPr>
    </w:p>
    <w:p w:rsidR="00BC454A" w:rsidRDefault="00BC454A" w:rsidP="004667C3">
      <w:pPr>
        <w:adjustRightInd/>
        <w:rPr>
          <w:rFonts w:ascii="ＭＳ 明朝" w:cs="Times New Roman"/>
        </w:rPr>
      </w:pPr>
    </w:p>
    <w:p w:rsidR="00BC454A" w:rsidRDefault="00BC454A" w:rsidP="004667C3">
      <w:pPr>
        <w:adjustRightInd/>
        <w:rPr>
          <w:rFonts w:ascii="ＭＳ 明朝" w:cs="Times New Roman"/>
        </w:rPr>
      </w:pPr>
    </w:p>
    <w:p w:rsidR="00BC454A" w:rsidRPr="00BC454A" w:rsidRDefault="00BC454A" w:rsidP="004667C3">
      <w:pPr>
        <w:adjustRightInd/>
        <w:rPr>
          <w:rFonts w:ascii="ＭＳ 明朝" w:cs="Times New Roman"/>
        </w:rPr>
      </w:pPr>
    </w:p>
    <w:p w:rsidR="004667C3" w:rsidRDefault="00BC454A" w:rsidP="004667C3">
      <w:pPr>
        <w:adjustRightInd/>
        <w:rPr>
          <w:rFonts w:ascii="ＭＳ 明朝" w:cs="Times New Roman"/>
        </w:rPr>
      </w:pPr>
      <w:r>
        <w:rPr>
          <w:rFonts w:hint="eastAsia"/>
        </w:rPr>
        <w:t>３</w:t>
      </w:r>
      <w:r w:rsidR="004667C3">
        <w:rPr>
          <w:rFonts w:hint="eastAsia"/>
        </w:rPr>
        <w:t xml:space="preserve">　</w:t>
      </w:r>
      <w:r w:rsidR="00BD23E4">
        <w:rPr>
          <w:rFonts w:hint="eastAsia"/>
        </w:rPr>
        <w:t>推薦理由</w:t>
      </w:r>
    </w:p>
    <w:p w:rsidR="004667C3" w:rsidRDefault="004667C3" w:rsidP="004667C3">
      <w:pPr>
        <w:adjustRightInd/>
        <w:rPr>
          <w:rFonts w:ascii="ＭＳ 明朝" w:cs="Times New Roman"/>
        </w:rPr>
      </w:pPr>
    </w:p>
    <w:p w:rsidR="004667C3" w:rsidRDefault="004667C3" w:rsidP="004667C3">
      <w:pPr>
        <w:adjustRightInd/>
        <w:rPr>
          <w:rFonts w:ascii="ＭＳ 明朝" w:cs="Times New Roman"/>
        </w:rPr>
      </w:pPr>
    </w:p>
    <w:p w:rsidR="004667C3" w:rsidRDefault="004667C3" w:rsidP="004667C3">
      <w:pPr>
        <w:adjustRightInd/>
        <w:rPr>
          <w:rFonts w:ascii="ＭＳ 明朝" w:cs="Times New Roman"/>
        </w:rPr>
      </w:pPr>
    </w:p>
    <w:p w:rsidR="00BD23E4" w:rsidRDefault="00BD23E4" w:rsidP="004667C3">
      <w:pPr>
        <w:adjustRightInd/>
        <w:rPr>
          <w:rFonts w:ascii="ＭＳ 明朝" w:cs="Times New Roman"/>
        </w:rPr>
      </w:pPr>
    </w:p>
    <w:p w:rsidR="00BD23E4" w:rsidRDefault="00BD23E4" w:rsidP="004667C3">
      <w:pPr>
        <w:adjustRightInd/>
        <w:rPr>
          <w:rFonts w:ascii="ＭＳ 明朝" w:cs="Times New Roman"/>
        </w:rPr>
      </w:pPr>
    </w:p>
    <w:p w:rsidR="00BD23E4" w:rsidRDefault="00BD23E4" w:rsidP="004667C3">
      <w:pPr>
        <w:adjustRightInd/>
        <w:rPr>
          <w:rFonts w:ascii="ＭＳ 明朝" w:cs="Times New Roman"/>
        </w:rPr>
      </w:pPr>
    </w:p>
    <w:p w:rsidR="00BD23E4" w:rsidRDefault="00BD23E4" w:rsidP="004667C3">
      <w:pPr>
        <w:adjustRightInd/>
        <w:rPr>
          <w:rFonts w:ascii="ＭＳ 明朝" w:cs="Times New Roman"/>
        </w:rPr>
      </w:pPr>
    </w:p>
    <w:p w:rsidR="00BD23E4" w:rsidRPr="001C0C7C" w:rsidRDefault="00BD23E4" w:rsidP="00E74B62">
      <w:pPr>
        <w:adjustRightInd/>
        <w:rPr>
          <w:rFonts w:ascii="ＭＳ 明朝" w:cs="Times New Roman"/>
        </w:rPr>
      </w:pPr>
    </w:p>
    <w:sectPr w:rsidR="00BD23E4" w:rsidRPr="001C0C7C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DC" w:rsidRDefault="001218DC">
      <w:r>
        <w:separator/>
      </w:r>
    </w:p>
  </w:endnote>
  <w:endnote w:type="continuationSeparator" w:id="0">
    <w:p w:rsidR="001218DC" w:rsidRDefault="0012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DC" w:rsidRDefault="001218D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218DC" w:rsidRDefault="0012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7"/>
    <w:rsid w:val="0001196D"/>
    <w:rsid w:val="00012220"/>
    <w:rsid w:val="00054E99"/>
    <w:rsid w:val="00065BE6"/>
    <w:rsid w:val="00097CEE"/>
    <w:rsid w:val="000B34B3"/>
    <w:rsid w:val="000C0D5A"/>
    <w:rsid w:val="001027E5"/>
    <w:rsid w:val="001218DC"/>
    <w:rsid w:val="001832A3"/>
    <w:rsid w:val="001C0C7C"/>
    <w:rsid w:val="001D4F7E"/>
    <w:rsid w:val="001E6FFB"/>
    <w:rsid w:val="00202275"/>
    <w:rsid w:val="0024303E"/>
    <w:rsid w:val="00265771"/>
    <w:rsid w:val="00274A5C"/>
    <w:rsid w:val="002C067F"/>
    <w:rsid w:val="0032577F"/>
    <w:rsid w:val="00364B76"/>
    <w:rsid w:val="003705A0"/>
    <w:rsid w:val="003752F5"/>
    <w:rsid w:val="0038681C"/>
    <w:rsid w:val="00434005"/>
    <w:rsid w:val="004376C1"/>
    <w:rsid w:val="004667C3"/>
    <w:rsid w:val="004D093D"/>
    <w:rsid w:val="00603793"/>
    <w:rsid w:val="00633C47"/>
    <w:rsid w:val="00642579"/>
    <w:rsid w:val="00645E03"/>
    <w:rsid w:val="00676439"/>
    <w:rsid w:val="00692B6A"/>
    <w:rsid w:val="006A6761"/>
    <w:rsid w:val="00730BD3"/>
    <w:rsid w:val="007315F3"/>
    <w:rsid w:val="0075088F"/>
    <w:rsid w:val="007B2890"/>
    <w:rsid w:val="007C3CE4"/>
    <w:rsid w:val="00805297"/>
    <w:rsid w:val="00897B2E"/>
    <w:rsid w:val="008C2EFF"/>
    <w:rsid w:val="00920848"/>
    <w:rsid w:val="009820D6"/>
    <w:rsid w:val="00984C1C"/>
    <w:rsid w:val="009D047C"/>
    <w:rsid w:val="00A12F18"/>
    <w:rsid w:val="00A24D5A"/>
    <w:rsid w:val="00A65F7B"/>
    <w:rsid w:val="00A859F0"/>
    <w:rsid w:val="00AB62CE"/>
    <w:rsid w:val="00B314F9"/>
    <w:rsid w:val="00BB4FB8"/>
    <w:rsid w:val="00BC454A"/>
    <w:rsid w:val="00BD115C"/>
    <w:rsid w:val="00BD23E4"/>
    <w:rsid w:val="00C50E57"/>
    <w:rsid w:val="00C83F1A"/>
    <w:rsid w:val="00CD7C67"/>
    <w:rsid w:val="00CF2C90"/>
    <w:rsid w:val="00D16DF0"/>
    <w:rsid w:val="00D3221A"/>
    <w:rsid w:val="00D610E4"/>
    <w:rsid w:val="00D62688"/>
    <w:rsid w:val="00D64915"/>
    <w:rsid w:val="00DE3AD9"/>
    <w:rsid w:val="00E150E1"/>
    <w:rsid w:val="00E301A6"/>
    <w:rsid w:val="00E6405C"/>
    <w:rsid w:val="00E73251"/>
    <w:rsid w:val="00E74B62"/>
    <w:rsid w:val="00ED1B8D"/>
    <w:rsid w:val="00F013EB"/>
    <w:rsid w:val="00F41AB5"/>
    <w:rsid w:val="00F455AA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76748F-50A8-4A67-93A9-2491B293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D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D5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D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D23E4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D2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D23E4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D562970B.dotm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藤沢市役所</dc:creator>
  <cp:keywords/>
  <dc:description/>
  <cp:lastModifiedBy>山下　克至</cp:lastModifiedBy>
  <cp:revision>2</cp:revision>
  <cp:lastPrinted>2021-02-25T00:08:00Z</cp:lastPrinted>
  <dcterms:created xsi:type="dcterms:W3CDTF">2023-12-06T08:45:00Z</dcterms:created>
  <dcterms:modified xsi:type="dcterms:W3CDTF">2023-12-06T08:45:00Z</dcterms:modified>
</cp:coreProperties>
</file>